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15" w:rsidRDefault="00544D1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黑水县城乡居民养老保险事业管理局</w:t>
      </w:r>
    </w:p>
    <w:p w:rsidR="00544D15" w:rsidRDefault="00544D1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2022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544D15" w:rsidRDefault="00544D1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44D15" w:rsidRDefault="00544D15" w:rsidP="008E7B9D">
      <w:pPr>
        <w:widowControl/>
        <w:spacing w:line="480" w:lineRule="atLeast"/>
        <w:ind w:firstLineChars="218" w:firstLine="316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544D15" w:rsidRDefault="00544D1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544D15" w:rsidRDefault="00544D1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万元与预算数持平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较上年度决算持平。</w:t>
      </w:r>
    </w:p>
    <w:p w:rsidR="00544D15" w:rsidRDefault="00544D1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544D15" w:rsidRDefault="00544D1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万元与预算数持平，较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0.18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万元，主要原因是未发生接待事件。其中：国内公务接待费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544D15" w:rsidRDefault="00544D1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</w:p>
    <w:p w:rsidR="00544D15" w:rsidRDefault="00544D1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万元与预算数持平，较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年决算无变化。主要原因：因本单位有一辆地震捐赠的公务用车，但是无车编，故未做公务用车运行费用预算经费，后经审计老师指导未做预算的公务用车运行费用，就无法做公务用车运行费用的账务支出，故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年公务用车运行费用为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544D15" w:rsidRDefault="00544D1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544D15" w:rsidRDefault="00544D15" w:rsidP="008E7B9D">
      <w:pPr>
        <w:widowControl/>
        <w:spacing w:line="480" w:lineRule="atLeast"/>
        <w:ind w:firstLineChars="200" w:firstLine="316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544D15" w:rsidRDefault="00544D15" w:rsidP="008E7B9D">
      <w:pPr>
        <w:widowControl/>
        <w:spacing w:line="480" w:lineRule="atLeast"/>
        <w:ind w:firstLineChars="200" w:firstLine="316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544D15" w:rsidRDefault="00544D15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:rsidR="00544D15" w:rsidRDefault="00544D1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44D15" w:rsidRDefault="00544D1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44D15" w:rsidRDefault="00544D1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44D15" w:rsidRDefault="00544D1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544D15" w:rsidRDefault="00544D1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544D15" w:rsidRDefault="00544D1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582"/>
        <w:gridCol w:w="3842"/>
      </w:tblGrid>
      <w:tr w:rsidR="00544D15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544D1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544D1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544D1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544D1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544D1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D15" w:rsidRDefault="00544D1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</w:tr>
    </w:tbl>
    <w:p w:rsidR="00544D15" w:rsidRDefault="00544D15"/>
    <w:p w:rsidR="00544D15" w:rsidRDefault="00544D15"/>
    <w:p w:rsidR="00544D15" w:rsidRDefault="00544D15"/>
    <w:p w:rsidR="00544D15" w:rsidRDefault="00544D15"/>
    <w:p w:rsidR="00544D15" w:rsidRDefault="00544D15"/>
    <w:p w:rsidR="00544D15" w:rsidRDefault="00544D15"/>
    <w:p w:rsidR="00544D15" w:rsidRDefault="00544D15"/>
    <w:p w:rsidR="00544D15" w:rsidRDefault="00544D15"/>
    <w:p w:rsidR="00544D15" w:rsidRDefault="00544D15"/>
    <w:p w:rsidR="00544D15" w:rsidRDefault="00544D15"/>
    <w:p w:rsidR="00544D15" w:rsidRDefault="00544D15">
      <w:pPr>
        <w:spacing w:line="600" w:lineRule="exact"/>
        <w:jc w:val="left"/>
        <w:outlineLvl w:val="0"/>
        <w:rPr>
          <w:rStyle w:val="Heading1Char"/>
          <w:rFonts w:ascii="仿宋_GB2312" w:eastAsia="仿宋_GB2312"/>
          <w:sz w:val="32"/>
          <w:szCs w:val="32"/>
        </w:rPr>
      </w:pPr>
    </w:p>
    <w:p w:rsidR="00544D15" w:rsidRDefault="00544D15" w:rsidP="008E7B9D">
      <w:pPr>
        <w:widowControl/>
        <w:spacing w:line="240" w:lineRule="atLeast"/>
        <w:ind w:firstLineChars="13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黑水县城乡居民养老保险事业管理局</w:t>
      </w:r>
    </w:p>
    <w:p w:rsidR="00544D15" w:rsidRDefault="00544D15" w:rsidP="008E7B9D">
      <w:pPr>
        <w:widowControl/>
        <w:spacing w:line="240" w:lineRule="atLeast"/>
        <w:ind w:firstLineChars="17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8"/>
          <w:attr w:name="Year" w:val="2023"/>
        </w:smartTagPr>
        <w:r>
          <w:rPr>
            <w:rFonts w:ascii="仿宋_GB2312" w:eastAsia="仿宋_GB2312" w:hAnsi="宋体" w:cs="宋体"/>
            <w:kern w:val="0"/>
            <w:sz w:val="28"/>
            <w:szCs w:val="28"/>
          </w:rPr>
          <w:t>2023</w:t>
        </w: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年</w:t>
        </w:r>
        <w:r>
          <w:rPr>
            <w:rFonts w:ascii="仿宋_GB2312" w:eastAsia="仿宋_GB2312" w:hAnsi="宋体" w:cs="宋体"/>
            <w:kern w:val="0"/>
            <w:sz w:val="28"/>
            <w:szCs w:val="28"/>
          </w:rPr>
          <w:t>8</w:t>
        </w: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月</w:t>
        </w:r>
        <w:r>
          <w:rPr>
            <w:rFonts w:ascii="仿宋_GB2312" w:eastAsia="仿宋_GB2312" w:hAnsi="宋体" w:cs="宋体"/>
            <w:kern w:val="0"/>
            <w:sz w:val="28"/>
            <w:szCs w:val="28"/>
          </w:rPr>
          <w:t>22</w:t>
        </w:r>
        <w:r>
          <w:rPr>
            <w:rFonts w:ascii="仿宋_GB2312" w:eastAsia="仿宋_GB2312" w:hAnsi="宋体" w:cs="宋体" w:hint="eastAsia"/>
            <w:kern w:val="0"/>
            <w:sz w:val="28"/>
            <w:szCs w:val="28"/>
          </w:rPr>
          <w:t>日</w:t>
        </w:r>
      </w:smartTag>
    </w:p>
    <w:p w:rsidR="00544D15" w:rsidRDefault="00544D15">
      <w:pPr>
        <w:widowControl/>
        <w:spacing w:line="2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44D15" w:rsidRDefault="00544D15"/>
    <w:sectPr w:rsidR="00544D15" w:rsidSect="00CA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A3NDkxMWExMzRkMTgzMDZhZWNkZmRkNzNlZDcxMmEifQ=="/>
  </w:docVars>
  <w:rsids>
    <w:rsidRoot w:val="003F1AE8"/>
    <w:rsid w:val="00295A49"/>
    <w:rsid w:val="003D6CF3"/>
    <w:rsid w:val="003F1AE8"/>
    <w:rsid w:val="00544D15"/>
    <w:rsid w:val="007153A1"/>
    <w:rsid w:val="008E7B9D"/>
    <w:rsid w:val="00CA369F"/>
    <w:rsid w:val="152551E2"/>
    <w:rsid w:val="1D0B2F60"/>
    <w:rsid w:val="200C1F6D"/>
    <w:rsid w:val="5DC738D7"/>
    <w:rsid w:val="66090EF9"/>
    <w:rsid w:val="73143386"/>
    <w:rsid w:val="7DD4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9F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6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6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semiHidden/>
    <w:rsid w:val="00CA369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369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A3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369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95</Words>
  <Characters>547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3</cp:revision>
  <cp:lastPrinted>2022-08-18T08:19:00Z</cp:lastPrinted>
  <dcterms:created xsi:type="dcterms:W3CDTF">2019-08-19T01:06:00Z</dcterms:created>
  <dcterms:modified xsi:type="dcterms:W3CDTF">2023-09-19T09:51:00Z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9B63E865BEFA468AA5D55BF78F80D428</vt:lpwstr>
  </property>
</Properties>
</file>