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黑水县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色尔古镇人民政府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4.37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与本年预算数一致，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较上年度决算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3.68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53.33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色尔古镇人民政府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10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31B28-D80F-4CD4-8C1C-0873CC2D8C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92BCDB-851B-4505-8C66-4058796F72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D109B6-DC9A-4FEB-B34C-64AACF1365E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VlN2I5ZTQ2ZGUwNTRhZGQ2N2E0N2NiMDJhMTEifQ=="/>
  </w:docVars>
  <w:rsids>
    <w:rsidRoot w:val="00000000"/>
    <w:rsid w:val="111812AE"/>
    <w:rsid w:val="19BC1ED1"/>
    <w:rsid w:val="64BE6916"/>
    <w:rsid w:val="658F0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0"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customStyle="1" w:styleId="12">
    <w:name w:val="heading 1 Char"/>
    <w:basedOn w:val="11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324</Words>
  <Characters>374</Characters>
  <Lines>50</Lines>
  <Paragraphs>27</Paragraphs>
  <TotalTime>1</TotalTime>
  <ScaleCrop>false</ScaleCrop>
  <LinksUpToDate>false</LinksUpToDate>
  <CharactersWithSpaces>448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2023-09-21T03:05:36Z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21F0EAF0877345049E7671412F4BE613_13</vt:lpwstr>
  </property>
</Properties>
</file>