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方正小标宋简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黑水县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色尔古镇人民政府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2.75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与本年预算数一致。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简体" w:eastAsia="方正小标宋简体" w:cs="宋体"/>
          <w:kern w:val="0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简体" w:eastAsia="方正小标宋简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阿坝州黑水县色尔古镇农业农村和经济发展服务中心财政拨款“三公”经费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10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2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2"/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9AEEE6-CD87-4EF4-A3EC-426ACCE202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0EE761-5DB7-43B4-8D14-9EDC1877C7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039958-EBFB-4C51-81C9-3AE60A751D9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WVlN2I5ZTQ2ZGUwNTRhZGQ2N2E0N2NiMDJhMTEifQ=="/>
  </w:docVars>
  <w:rsids>
    <w:rsidRoot w:val="00000000"/>
    <w:rsid w:val="111812AE"/>
    <w:rsid w:val="4B270F23"/>
    <w:rsid w:val="64BE6916"/>
    <w:rsid w:val="658F03DB"/>
    <w:rsid w:val="66BF4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0" w:beforeLines="30"/>
    </w:pPr>
    <w:rPr>
      <w:rFonts w:ascii="仿宋_GB2312" w:eastAsia="仿宋_GB2312"/>
      <w:kern w:val="0"/>
      <w:sz w:val="30"/>
    </w:rPr>
  </w:style>
  <w:style w:type="paragraph" w:styleId="3">
    <w:name w:val="Body Text First Indent"/>
    <w:basedOn w:val="2"/>
    <w:qFormat/>
    <w:uiPriority w:val="0"/>
    <w:pPr>
      <w:ind w:firstLine="100" w:firstLineChars="1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9">
    <w:name w:val="Normal (Web)"/>
    <w:next w:val="2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customStyle="1" w:styleId="12">
    <w:name w:val="heading 1 Char"/>
    <w:basedOn w:val="11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1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311</Words>
  <Characters>353</Characters>
  <Lines>50</Lines>
  <Paragraphs>27</Paragraphs>
  <TotalTime>1</TotalTime>
  <ScaleCrop>false</ScaleCrop>
  <LinksUpToDate>false</LinksUpToDate>
  <CharactersWithSpaces>427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2023-09-21T03:01:36Z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21F0EAF0877345049E7671412F4BE613_13</vt:lpwstr>
  </property>
</Properties>
</file>