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知木林镇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数不变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原因是：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新建账套。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数不变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原因是：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较本年预算数一致，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新建账套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WEwYWExOWQ3NmI0M2YwMGUzYzFjNzc5NzI4YmJhMDcifQ=="/>
  </w:docVars>
  <w:rsids>
    <w:rsidRoot w:val="00000000"/>
    <w:rsid w:val="08424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1</Pages>
  <Words>24</Words>
  <Characters>28</Characters>
  <Lines>2</Lines>
  <Paragraphs>1</Paragraphs>
  <TotalTime>0</TotalTime>
  <ScaleCrop>false</ScaleCrop>
  <LinksUpToDate>false</LinksUpToDate>
  <CharactersWithSpaces>28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2023-09-21T02:37:51Z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359A6138E537425190F61115CE2AE2A5_13</vt:lpwstr>
  </property>
</Properties>
</file>